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FE" w:rsidRDefault="009106FE" w:rsidP="009106FE">
      <w:pPr>
        <w:pStyle w:val="Titel"/>
        <w:rPr>
          <w:rStyle w:val="Titelvanboek"/>
        </w:rPr>
      </w:pPr>
      <w:r w:rsidRPr="00963243">
        <w:rPr>
          <w:rStyle w:val="Titelvanboek"/>
        </w:rPr>
        <w:t>Uitnodiging Huisartsenbijeenkomst</w:t>
      </w:r>
    </w:p>
    <w:p w:rsidR="00963243" w:rsidRPr="00963243" w:rsidRDefault="00874DC4" w:rsidP="00963243">
      <w:pPr>
        <w:pStyle w:val="Kop2"/>
        <w:rPr>
          <w:sz w:val="36"/>
          <w:szCs w:val="36"/>
        </w:rPr>
      </w:pPr>
      <w:r>
        <w:rPr>
          <w:sz w:val="36"/>
          <w:szCs w:val="36"/>
        </w:rPr>
        <w:t>“</w:t>
      </w:r>
      <w:r w:rsidR="000460BF">
        <w:rPr>
          <w:sz w:val="36"/>
          <w:szCs w:val="36"/>
        </w:rPr>
        <w:t>Wat a</w:t>
      </w:r>
      <w:r>
        <w:rPr>
          <w:sz w:val="36"/>
          <w:szCs w:val="36"/>
        </w:rPr>
        <w:t>ls het niet meer gaat</w:t>
      </w:r>
      <w:r w:rsidR="00963243" w:rsidRPr="00963243">
        <w:rPr>
          <w:sz w:val="36"/>
          <w:szCs w:val="36"/>
        </w:rPr>
        <w:t>”</w:t>
      </w:r>
    </w:p>
    <w:p w:rsidR="00963243" w:rsidRPr="00963243" w:rsidRDefault="00963243" w:rsidP="00963243"/>
    <w:p w:rsidR="00865338" w:rsidRDefault="000C22CF" w:rsidP="007237C4">
      <w:pPr>
        <w:pStyle w:val="Geenafstand"/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>Als huisarts heeft u te maken met kwetsbare ouderen die</w:t>
      </w:r>
      <w:r w:rsidR="00D6180F">
        <w:rPr>
          <w:sz w:val="24"/>
          <w:szCs w:val="24"/>
        </w:rPr>
        <w:t xml:space="preserve"> </w:t>
      </w:r>
      <w:r w:rsidR="00921EC4">
        <w:rPr>
          <w:sz w:val="24"/>
          <w:szCs w:val="24"/>
        </w:rPr>
        <w:t xml:space="preserve">steeds </w:t>
      </w:r>
      <w:r>
        <w:rPr>
          <w:sz w:val="24"/>
          <w:szCs w:val="24"/>
        </w:rPr>
        <w:t>lang</w:t>
      </w:r>
      <w:r w:rsidR="00921EC4">
        <w:rPr>
          <w:sz w:val="24"/>
          <w:szCs w:val="24"/>
        </w:rPr>
        <w:t>er</w:t>
      </w:r>
      <w:r>
        <w:rPr>
          <w:sz w:val="24"/>
          <w:szCs w:val="24"/>
        </w:rPr>
        <w:t xml:space="preserve"> thuis wonen </w:t>
      </w:r>
      <w:r w:rsidR="000E3F1D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overbelaste mantelzorgers. </w:t>
      </w:r>
    </w:p>
    <w:p w:rsidR="00093593" w:rsidRPr="00093593" w:rsidRDefault="000C22CF" w:rsidP="007237C4">
      <w:pPr>
        <w:pStyle w:val="Geenafstand"/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>“Het gaat niet meer”</w:t>
      </w:r>
      <w:r w:rsidR="00176C1F">
        <w:rPr>
          <w:sz w:val="24"/>
          <w:szCs w:val="24"/>
        </w:rPr>
        <w:t xml:space="preserve"> is </w:t>
      </w:r>
      <w:r w:rsidR="00D6180F">
        <w:rPr>
          <w:sz w:val="24"/>
          <w:szCs w:val="24"/>
        </w:rPr>
        <w:t xml:space="preserve">doorgaans het signaal </w:t>
      </w:r>
      <w:r w:rsidR="00921EC4">
        <w:rPr>
          <w:sz w:val="24"/>
          <w:szCs w:val="24"/>
        </w:rPr>
        <w:t xml:space="preserve">waarop </w:t>
      </w:r>
      <w:r w:rsidR="00D6180F">
        <w:rPr>
          <w:sz w:val="24"/>
          <w:szCs w:val="24"/>
        </w:rPr>
        <w:t xml:space="preserve">er iets </w:t>
      </w:r>
      <w:r w:rsidR="00921EC4">
        <w:rPr>
          <w:sz w:val="24"/>
          <w:szCs w:val="24"/>
        </w:rPr>
        <w:t xml:space="preserve">van u wordt </w:t>
      </w:r>
      <w:r w:rsidR="00D6180F">
        <w:rPr>
          <w:sz w:val="24"/>
          <w:szCs w:val="24"/>
        </w:rPr>
        <w:t xml:space="preserve">verwacht. </w:t>
      </w:r>
      <w:r w:rsidR="006F08EE">
        <w:rPr>
          <w:sz w:val="24"/>
          <w:szCs w:val="24"/>
        </w:rPr>
        <w:t>Op dat moment wordt u geconfronteerd met complexe zorg</w:t>
      </w:r>
      <w:r w:rsidR="00210003">
        <w:rPr>
          <w:sz w:val="24"/>
          <w:szCs w:val="24"/>
        </w:rPr>
        <w:t>vragen</w:t>
      </w:r>
      <w:r w:rsidR="00D6180F">
        <w:rPr>
          <w:sz w:val="24"/>
          <w:szCs w:val="24"/>
        </w:rPr>
        <w:t xml:space="preserve"> </w:t>
      </w:r>
      <w:r w:rsidR="00210003">
        <w:rPr>
          <w:sz w:val="24"/>
          <w:szCs w:val="24"/>
        </w:rPr>
        <w:t xml:space="preserve">en </w:t>
      </w:r>
      <w:r w:rsidR="00D6180F">
        <w:rPr>
          <w:sz w:val="24"/>
          <w:szCs w:val="24"/>
        </w:rPr>
        <w:t xml:space="preserve">regelgeving en </w:t>
      </w:r>
      <w:r w:rsidR="00210003">
        <w:rPr>
          <w:sz w:val="24"/>
          <w:szCs w:val="24"/>
        </w:rPr>
        <w:t xml:space="preserve">wilt u een beroep kunnen doen op </w:t>
      </w:r>
      <w:r w:rsidR="00D6180F">
        <w:rPr>
          <w:sz w:val="24"/>
          <w:szCs w:val="24"/>
        </w:rPr>
        <w:t>deskundigen</w:t>
      </w:r>
      <w:r w:rsidR="000474D6">
        <w:rPr>
          <w:sz w:val="24"/>
          <w:szCs w:val="24"/>
        </w:rPr>
        <w:t>.</w:t>
      </w:r>
    </w:p>
    <w:p w:rsidR="007237C4" w:rsidRDefault="007237C4" w:rsidP="007237C4">
      <w:pPr>
        <w:pStyle w:val="Geenafstand"/>
        <w:ind w:left="708"/>
        <w:jc w:val="right"/>
        <w:rPr>
          <w:sz w:val="24"/>
          <w:szCs w:val="24"/>
        </w:rPr>
      </w:pPr>
    </w:p>
    <w:p w:rsidR="000E3F1D" w:rsidRDefault="000C22CF" w:rsidP="007237C4">
      <w:pPr>
        <w:pStyle w:val="Geenafstand"/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Wij bieden u </w:t>
      </w:r>
      <w:r w:rsidR="000E3F1D">
        <w:rPr>
          <w:sz w:val="24"/>
          <w:szCs w:val="24"/>
        </w:rPr>
        <w:t xml:space="preserve">een </w:t>
      </w:r>
      <w:r w:rsidR="00865338">
        <w:rPr>
          <w:sz w:val="24"/>
          <w:szCs w:val="24"/>
        </w:rPr>
        <w:t xml:space="preserve">interessante </w:t>
      </w:r>
      <w:r w:rsidR="000E3F1D">
        <w:rPr>
          <w:sz w:val="24"/>
          <w:szCs w:val="24"/>
        </w:rPr>
        <w:t xml:space="preserve">avond </w:t>
      </w:r>
      <w:r w:rsidR="007237C4">
        <w:rPr>
          <w:sz w:val="24"/>
          <w:szCs w:val="24"/>
        </w:rPr>
        <w:t xml:space="preserve">over </w:t>
      </w:r>
      <w:r w:rsidR="00A82151">
        <w:rPr>
          <w:sz w:val="24"/>
          <w:szCs w:val="24"/>
        </w:rPr>
        <w:t xml:space="preserve">huidige </w:t>
      </w:r>
      <w:r w:rsidR="00150488">
        <w:rPr>
          <w:sz w:val="24"/>
          <w:szCs w:val="24"/>
        </w:rPr>
        <w:t>mogelijkheden en onmogelijkheden</w:t>
      </w:r>
      <w:r w:rsidR="00865338">
        <w:rPr>
          <w:sz w:val="24"/>
          <w:szCs w:val="24"/>
        </w:rPr>
        <w:t xml:space="preserve"> </w:t>
      </w:r>
      <w:r w:rsidR="000E3F1D">
        <w:rPr>
          <w:sz w:val="24"/>
          <w:szCs w:val="24"/>
        </w:rPr>
        <w:t xml:space="preserve">in </w:t>
      </w:r>
      <w:r w:rsidR="007237C4">
        <w:rPr>
          <w:sz w:val="24"/>
          <w:szCs w:val="24"/>
        </w:rPr>
        <w:t xml:space="preserve">de </w:t>
      </w:r>
      <w:r w:rsidR="000E3F1D">
        <w:rPr>
          <w:sz w:val="24"/>
          <w:szCs w:val="24"/>
        </w:rPr>
        <w:t>ouderenzorg. Bent u erbij?</w:t>
      </w:r>
      <w:r w:rsidR="00865338">
        <w:rPr>
          <w:sz w:val="24"/>
          <w:szCs w:val="24"/>
        </w:rPr>
        <w:t xml:space="preserve"> Uw POH is ook welkom!</w:t>
      </w:r>
    </w:p>
    <w:p w:rsidR="000E3F1D" w:rsidRDefault="000E3F1D" w:rsidP="00093593">
      <w:pPr>
        <w:pStyle w:val="Geenafstand"/>
        <w:ind w:left="708"/>
        <w:jc w:val="right"/>
        <w:rPr>
          <w:sz w:val="24"/>
          <w:szCs w:val="24"/>
        </w:rPr>
      </w:pPr>
    </w:p>
    <w:p w:rsidR="00093593" w:rsidRDefault="000E3F1D" w:rsidP="00093593">
      <w:pPr>
        <w:pStyle w:val="Geenafstand"/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>De specialisten</w:t>
      </w:r>
      <w:r w:rsidR="00865338">
        <w:rPr>
          <w:sz w:val="24"/>
          <w:szCs w:val="24"/>
        </w:rPr>
        <w:t xml:space="preserve"> ouderen</w:t>
      </w:r>
      <w:r>
        <w:rPr>
          <w:sz w:val="24"/>
          <w:szCs w:val="24"/>
        </w:rPr>
        <w:t xml:space="preserve">geneeskunde van </w:t>
      </w:r>
      <w:r w:rsidR="00865338">
        <w:rPr>
          <w:sz w:val="24"/>
          <w:szCs w:val="24"/>
        </w:rPr>
        <w:t xml:space="preserve">Careyn </w:t>
      </w:r>
      <w:proofErr w:type="spellStart"/>
      <w:r>
        <w:rPr>
          <w:sz w:val="24"/>
          <w:szCs w:val="24"/>
        </w:rPr>
        <w:t>Maria-Oord</w:t>
      </w:r>
      <w:proofErr w:type="spellEnd"/>
      <w:r w:rsidR="009106FE" w:rsidRPr="00093593">
        <w:rPr>
          <w:sz w:val="24"/>
          <w:szCs w:val="24"/>
        </w:rPr>
        <w:t xml:space="preserve"> </w:t>
      </w:r>
    </w:p>
    <w:p w:rsidR="00093593" w:rsidRDefault="00093593" w:rsidP="000E3F1D">
      <w:pPr>
        <w:pStyle w:val="Geenafstand"/>
        <w:ind w:left="1416"/>
        <w:jc w:val="right"/>
        <w:rPr>
          <w:sz w:val="24"/>
          <w:szCs w:val="24"/>
        </w:rPr>
      </w:pPr>
    </w:p>
    <w:p w:rsidR="00963243" w:rsidRPr="00963243" w:rsidRDefault="00150488" w:rsidP="0096324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9DCB4" wp14:editId="10749B91">
                <wp:simplePos x="0" y="0"/>
                <wp:positionH relativeFrom="column">
                  <wp:posOffset>2795905</wp:posOffset>
                </wp:positionH>
                <wp:positionV relativeFrom="paragraph">
                  <wp:posOffset>164555</wp:posOffset>
                </wp:positionV>
                <wp:extent cx="3200400" cy="1958975"/>
                <wp:effectExtent l="0" t="0" r="0" b="3175"/>
                <wp:wrapNone/>
                <wp:docPr id="3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3200400" cy="195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593" w:rsidRPr="00093593" w:rsidRDefault="00093593" w:rsidP="00093593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 w:rsidRPr="00093593">
                              <w:rPr>
                                <w:sz w:val="24"/>
                                <w:szCs w:val="24"/>
                              </w:rPr>
                              <w:t>Programma:</w:t>
                            </w:r>
                          </w:p>
                          <w:p w:rsidR="00093593" w:rsidRDefault="00093593" w:rsidP="00093593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3593" w:rsidRPr="00093593" w:rsidRDefault="00093593" w:rsidP="00093593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 w:rsidRPr="00093593">
                              <w:rPr>
                                <w:sz w:val="24"/>
                                <w:szCs w:val="24"/>
                              </w:rPr>
                              <w:t xml:space="preserve">17.30 uur </w:t>
                            </w:r>
                            <w:r w:rsidRPr="00093593">
                              <w:rPr>
                                <w:sz w:val="24"/>
                                <w:szCs w:val="24"/>
                              </w:rPr>
                              <w:tab/>
                              <w:t>Inloop met hapje en drankje</w:t>
                            </w:r>
                          </w:p>
                          <w:p w:rsidR="00093593" w:rsidRDefault="00093593" w:rsidP="00093593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 w:rsidRPr="00093593">
                              <w:rPr>
                                <w:sz w:val="24"/>
                                <w:szCs w:val="24"/>
                              </w:rPr>
                              <w:t>18.00 uur</w:t>
                            </w:r>
                            <w:r w:rsidRPr="0009359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0488">
                              <w:rPr>
                                <w:sz w:val="24"/>
                                <w:szCs w:val="24"/>
                              </w:rPr>
                              <w:t xml:space="preserve">Inzet </w:t>
                            </w:r>
                            <w:r w:rsidR="00DD5F55">
                              <w:rPr>
                                <w:sz w:val="24"/>
                                <w:szCs w:val="24"/>
                              </w:rPr>
                              <w:t>SO</w:t>
                            </w:r>
                            <w:r w:rsidR="004E4E2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2563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150488">
                              <w:rPr>
                                <w:sz w:val="24"/>
                                <w:szCs w:val="24"/>
                              </w:rPr>
                              <w:t xml:space="preserve">paramedisch </w:t>
                            </w:r>
                            <w:r w:rsidR="00B22563">
                              <w:rPr>
                                <w:sz w:val="24"/>
                                <w:szCs w:val="24"/>
                              </w:rPr>
                              <w:t>team</w:t>
                            </w:r>
                          </w:p>
                          <w:p w:rsidR="00DD5F55" w:rsidRPr="00093593" w:rsidRDefault="004E4E26" w:rsidP="00093593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18.3</w:t>
                            </w:r>
                            <w:r w:rsidR="00DD5F55">
                              <w:rPr>
                                <w:sz w:val="24"/>
                                <w:szCs w:val="24"/>
                              </w:rPr>
                              <w:t>0 uur</w:t>
                            </w:r>
                            <w:r w:rsidR="00DD5F55">
                              <w:rPr>
                                <w:sz w:val="24"/>
                                <w:szCs w:val="24"/>
                              </w:rPr>
                              <w:tab/>
                              <w:t>Opname in crisissituatie</w:t>
                            </w:r>
                            <w:r w:rsidR="00D6180F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093593" w:rsidRPr="00093593" w:rsidRDefault="00093593" w:rsidP="00093593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 w:rsidRPr="00093593">
                              <w:rPr>
                                <w:sz w:val="24"/>
                                <w:szCs w:val="24"/>
                              </w:rPr>
                              <w:t xml:space="preserve">19.00 uur </w:t>
                            </w:r>
                            <w:r w:rsidRPr="00093593">
                              <w:rPr>
                                <w:sz w:val="24"/>
                                <w:szCs w:val="24"/>
                              </w:rPr>
                              <w:tab/>
                              <w:t xml:space="preserve">Soep en </w:t>
                            </w:r>
                            <w:r w:rsidR="00DD5F55">
                              <w:rPr>
                                <w:sz w:val="24"/>
                                <w:szCs w:val="24"/>
                              </w:rPr>
                              <w:t>broodjes</w:t>
                            </w:r>
                          </w:p>
                          <w:p w:rsidR="00093593" w:rsidRDefault="00093593" w:rsidP="00093593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 w:rsidRPr="00093593">
                              <w:rPr>
                                <w:sz w:val="24"/>
                                <w:szCs w:val="24"/>
                              </w:rPr>
                              <w:t>19.30 uur</w:t>
                            </w:r>
                            <w:r w:rsidRPr="0009359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D5F55">
                              <w:rPr>
                                <w:sz w:val="24"/>
                                <w:szCs w:val="24"/>
                              </w:rPr>
                              <w:t>Wet Zorg en dwang</w:t>
                            </w:r>
                            <w:r w:rsidR="00150488">
                              <w:rPr>
                                <w:sz w:val="24"/>
                                <w:szCs w:val="24"/>
                              </w:rPr>
                              <w:t xml:space="preserve"> high-</w:t>
                            </w:r>
                            <w:proofErr w:type="spellStart"/>
                            <w:r w:rsidR="00150488">
                              <w:rPr>
                                <w:sz w:val="24"/>
                                <w:szCs w:val="24"/>
                              </w:rPr>
                              <w:t>lights</w:t>
                            </w:r>
                            <w:proofErr w:type="spellEnd"/>
                          </w:p>
                          <w:p w:rsidR="00DD5F55" w:rsidRDefault="00DD5F55" w:rsidP="00093593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19.50 uur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022FF">
                              <w:rPr>
                                <w:sz w:val="24"/>
                                <w:szCs w:val="24"/>
                              </w:rPr>
                              <w:t xml:space="preserve">WLZ indicatie </w:t>
                            </w:r>
                            <w:r w:rsidR="00D6180F">
                              <w:rPr>
                                <w:sz w:val="24"/>
                                <w:szCs w:val="24"/>
                              </w:rPr>
                              <w:t>en wachtlijst</w:t>
                            </w:r>
                            <w:r w:rsidR="00284E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D5F55" w:rsidRPr="00093593" w:rsidRDefault="00DD5F55" w:rsidP="00093593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20.10 uur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Forumdiscussie</w:t>
                            </w:r>
                          </w:p>
                          <w:p w:rsidR="00093593" w:rsidRPr="00F34352" w:rsidRDefault="00093593" w:rsidP="00093593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 w:rsidRPr="00093593">
                              <w:rPr>
                                <w:sz w:val="24"/>
                                <w:szCs w:val="24"/>
                              </w:rPr>
                              <w:t xml:space="preserve">20.30 uur </w:t>
                            </w:r>
                            <w:r w:rsidRPr="00093593">
                              <w:rPr>
                                <w:sz w:val="24"/>
                                <w:szCs w:val="24"/>
                              </w:rPr>
                              <w:tab/>
                              <w:t>Borrel en napraten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0.15pt;margin-top:12.95pt;width:252pt;height:1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" filled="f" stroked="f" strokeweight=".5pt">
                <o:lock v:ext="edit" aspectratio="t" verticies="t" text="t" shapetype="t"/>
                <v:textbox>
                  <w:txbxContent>
                    <w:p w:rsidR="00093593" w:rsidRPr="00093593" w:rsidRDefault="00093593" w:rsidP="00093593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 w:rsidRPr="00093593">
                        <w:rPr>
                          <w:sz w:val="24"/>
                          <w:szCs w:val="24"/>
                        </w:rPr>
                        <w:t>Programma:</w:t>
                      </w:r>
                    </w:p>
                    <w:p w:rsidR="00093593" w:rsidRDefault="00093593" w:rsidP="00093593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:rsidR="00093593" w:rsidRPr="00093593" w:rsidRDefault="00093593" w:rsidP="00093593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 w:rsidRPr="00093593">
                        <w:rPr>
                          <w:sz w:val="24"/>
                          <w:szCs w:val="24"/>
                        </w:rPr>
                        <w:t xml:space="preserve">17.30 uur </w:t>
                      </w:r>
                      <w:r w:rsidRPr="00093593">
                        <w:rPr>
                          <w:sz w:val="24"/>
                          <w:szCs w:val="24"/>
                        </w:rPr>
                        <w:tab/>
                        <w:t>Inloop met hapje en drankje</w:t>
                      </w:r>
                    </w:p>
                    <w:p w:rsidR="00093593" w:rsidRDefault="00093593" w:rsidP="00093593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 w:rsidRPr="00093593">
                        <w:rPr>
                          <w:sz w:val="24"/>
                          <w:szCs w:val="24"/>
                        </w:rPr>
                        <w:t>18.00 uur</w:t>
                      </w:r>
                      <w:r w:rsidRPr="00093593">
                        <w:rPr>
                          <w:sz w:val="24"/>
                          <w:szCs w:val="24"/>
                        </w:rPr>
                        <w:tab/>
                      </w:r>
                      <w:r w:rsidR="00150488">
                        <w:rPr>
                          <w:sz w:val="24"/>
                          <w:szCs w:val="24"/>
                        </w:rPr>
                        <w:t xml:space="preserve">Inzet </w:t>
                      </w:r>
                      <w:r w:rsidR="00DD5F55">
                        <w:rPr>
                          <w:sz w:val="24"/>
                          <w:szCs w:val="24"/>
                        </w:rPr>
                        <w:t>SO</w:t>
                      </w:r>
                      <w:r w:rsidR="004E4E2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22563">
                        <w:rPr>
                          <w:sz w:val="24"/>
                          <w:szCs w:val="24"/>
                        </w:rPr>
                        <w:t xml:space="preserve">en </w:t>
                      </w:r>
                      <w:r w:rsidR="00150488">
                        <w:rPr>
                          <w:sz w:val="24"/>
                          <w:szCs w:val="24"/>
                        </w:rPr>
                        <w:t xml:space="preserve">paramedisch </w:t>
                      </w:r>
                      <w:r w:rsidR="00B22563">
                        <w:rPr>
                          <w:sz w:val="24"/>
                          <w:szCs w:val="24"/>
                        </w:rPr>
                        <w:t>team</w:t>
                      </w:r>
                    </w:p>
                    <w:p w:rsidR="00DD5F55" w:rsidRPr="00093593" w:rsidRDefault="004E4E26" w:rsidP="00093593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18.3</w:t>
                      </w:r>
                      <w:r w:rsidR="00DD5F55">
                        <w:rPr>
                          <w:sz w:val="24"/>
                          <w:szCs w:val="24"/>
                        </w:rPr>
                        <w:t>0 uur</w:t>
                      </w:r>
                      <w:r w:rsidR="00DD5F55">
                        <w:rPr>
                          <w:sz w:val="24"/>
                          <w:szCs w:val="24"/>
                        </w:rPr>
                        <w:tab/>
                        <w:t>Opname in crisissituatie</w:t>
                      </w:r>
                      <w:r w:rsidR="00D6180F">
                        <w:rPr>
                          <w:sz w:val="24"/>
                          <w:szCs w:val="24"/>
                        </w:rPr>
                        <w:t>s</w:t>
                      </w:r>
                    </w:p>
                    <w:p w:rsidR="00093593" w:rsidRPr="00093593" w:rsidRDefault="00093593" w:rsidP="00093593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 w:rsidRPr="00093593">
                        <w:rPr>
                          <w:sz w:val="24"/>
                          <w:szCs w:val="24"/>
                        </w:rPr>
                        <w:t xml:space="preserve">19.00 uur </w:t>
                      </w:r>
                      <w:r w:rsidRPr="00093593">
                        <w:rPr>
                          <w:sz w:val="24"/>
                          <w:szCs w:val="24"/>
                        </w:rPr>
                        <w:tab/>
                        <w:t xml:space="preserve">Soep en </w:t>
                      </w:r>
                      <w:r w:rsidR="00DD5F55">
                        <w:rPr>
                          <w:sz w:val="24"/>
                          <w:szCs w:val="24"/>
                        </w:rPr>
                        <w:t>broodjes</w:t>
                      </w:r>
                    </w:p>
                    <w:p w:rsidR="00093593" w:rsidRDefault="00093593" w:rsidP="00093593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 w:rsidRPr="00093593">
                        <w:rPr>
                          <w:sz w:val="24"/>
                          <w:szCs w:val="24"/>
                        </w:rPr>
                        <w:t>19.30 uur</w:t>
                      </w:r>
                      <w:r w:rsidRPr="00093593">
                        <w:rPr>
                          <w:sz w:val="24"/>
                          <w:szCs w:val="24"/>
                        </w:rPr>
                        <w:tab/>
                      </w:r>
                      <w:r w:rsidR="00DD5F55">
                        <w:rPr>
                          <w:sz w:val="24"/>
                          <w:szCs w:val="24"/>
                        </w:rPr>
                        <w:t>Wet Zorg en dwang</w:t>
                      </w:r>
                      <w:r w:rsidR="00150488">
                        <w:rPr>
                          <w:sz w:val="24"/>
                          <w:szCs w:val="24"/>
                        </w:rPr>
                        <w:t xml:space="preserve"> high-</w:t>
                      </w:r>
                      <w:proofErr w:type="spellStart"/>
                      <w:r w:rsidR="00150488">
                        <w:rPr>
                          <w:sz w:val="24"/>
                          <w:szCs w:val="24"/>
                        </w:rPr>
                        <w:t>lights</w:t>
                      </w:r>
                      <w:proofErr w:type="spellEnd"/>
                    </w:p>
                    <w:p w:rsidR="00DD5F55" w:rsidRDefault="00DD5F55" w:rsidP="00093593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19.50 uur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C022FF">
                        <w:rPr>
                          <w:sz w:val="24"/>
                          <w:szCs w:val="24"/>
                        </w:rPr>
                        <w:t xml:space="preserve">WLZ indicatie </w:t>
                      </w:r>
                      <w:r w:rsidR="00D6180F">
                        <w:rPr>
                          <w:sz w:val="24"/>
                          <w:szCs w:val="24"/>
                        </w:rPr>
                        <w:t>en wachtlijst</w:t>
                      </w:r>
                      <w:r w:rsidR="00284ED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DD5F55" w:rsidRPr="00093593" w:rsidRDefault="00DD5F55" w:rsidP="00093593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20.10 uur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Forumdiscussie</w:t>
                      </w:r>
                    </w:p>
                    <w:p w:rsidR="00093593" w:rsidRPr="00F34352" w:rsidRDefault="00093593" w:rsidP="00093593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 w:rsidRPr="00093593">
                        <w:rPr>
                          <w:sz w:val="24"/>
                          <w:szCs w:val="24"/>
                        </w:rPr>
                        <w:t xml:space="preserve">20.30 uur </w:t>
                      </w:r>
                      <w:r w:rsidRPr="00093593">
                        <w:rPr>
                          <w:sz w:val="24"/>
                          <w:szCs w:val="24"/>
                        </w:rPr>
                        <w:tab/>
                        <w:t>Borrel en napraten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D5F55"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6480C9AA" wp14:editId="3BC55D3E">
            <wp:simplePos x="0" y="0"/>
            <wp:positionH relativeFrom="margin">
              <wp:posOffset>-542925</wp:posOffset>
            </wp:positionH>
            <wp:positionV relativeFrom="margin">
              <wp:posOffset>3225165</wp:posOffset>
            </wp:positionV>
            <wp:extent cx="6953250" cy="4521835"/>
            <wp:effectExtent l="0" t="0" r="0" b="0"/>
            <wp:wrapNone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52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63243" w:rsidRDefault="00126F5E" w:rsidP="0009359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9D05D7" wp14:editId="16F5C62D">
                <wp:simplePos x="0" y="0"/>
                <wp:positionH relativeFrom="column">
                  <wp:posOffset>-319496</wp:posOffset>
                </wp:positionH>
                <wp:positionV relativeFrom="paragraph">
                  <wp:posOffset>84455</wp:posOffset>
                </wp:positionV>
                <wp:extent cx="2290445" cy="1571625"/>
                <wp:effectExtent l="0" t="0" r="0" b="9525"/>
                <wp:wrapNone/>
                <wp:docPr id="4" name="Tekstva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29044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243" w:rsidRPr="000C22CF" w:rsidRDefault="000C22CF" w:rsidP="00CA1C10">
                            <w:pPr>
                              <w:pStyle w:val="Geenafstand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22CF">
                              <w:rPr>
                                <w:sz w:val="28"/>
                                <w:szCs w:val="28"/>
                              </w:rPr>
                              <w:t>Maandag</w:t>
                            </w:r>
                            <w:r w:rsidR="00963243" w:rsidRPr="000C22CF">
                              <w:rPr>
                                <w:sz w:val="28"/>
                                <w:szCs w:val="28"/>
                              </w:rPr>
                              <w:t xml:space="preserve"> 23 maart 20</w:t>
                            </w:r>
                            <w:r w:rsidRPr="000C22CF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:rsidR="00CA1C10" w:rsidRPr="000C22CF" w:rsidRDefault="00126F5E" w:rsidP="00CA1C10">
                            <w:pPr>
                              <w:pStyle w:val="Geenafstand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17.30-20.30</w:t>
                            </w:r>
                            <w:r w:rsidR="00963243" w:rsidRPr="000C22CF">
                              <w:rPr>
                                <w:sz w:val="28"/>
                                <w:szCs w:val="28"/>
                              </w:rPr>
                              <w:t xml:space="preserve"> uur</w:t>
                            </w:r>
                          </w:p>
                          <w:p w:rsidR="000C22CF" w:rsidRDefault="000C22CF" w:rsidP="00CA1C10">
                            <w:pPr>
                              <w:pStyle w:val="Geenafstand"/>
                              <w:jc w:val="center"/>
                            </w:pPr>
                          </w:p>
                          <w:p w:rsidR="00963243" w:rsidRPr="000C22CF" w:rsidRDefault="00963243" w:rsidP="00CA1C10">
                            <w:pPr>
                              <w:pStyle w:val="Geenafstand"/>
                              <w:jc w:val="center"/>
                            </w:pPr>
                            <w:r w:rsidRPr="000C22CF">
                              <w:t xml:space="preserve">Careyn </w:t>
                            </w:r>
                            <w:proofErr w:type="spellStart"/>
                            <w:r w:rsidRPr="000C22CF">
                              <w:t>Maria-Oord</w:t>
                            </w:r>
                            <w:proofErr w:type="spellEnd"/>
                          </w:p>
                          <w:p w:rsidR="00963243" w:rsidRPr="000C22CF" w:rsidRDefault="000C22CF" w:rsidP="00CA1C10">
                            <w:pPr>
                              <w:pStyle w:val="Geenafstand"/>
                              <w:jc w:val="center"/>
                            </w:pPr>
                            <w:r>
                              <w:t xml:space="preserve">Herenweg 69 </w:t>
                            </w:r>
                            <w:r w:rsidR="00963243" w:rsidRPr="000C22CF">
                              <w:t xml:space="preserve">Vinkeveen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7" type="#_x0000_t202" style="position:absolute;margin-left:-25.15pt;margin-top:6.65pt;width:180.35pt;height:123.75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" filled="f" stroked="f">
                <o:lock v:ext="edit" aspectratio="t" verticies="t" text="t" shapetype="t"/>
                <v:textbox>
                  <w:txbxContent>
                    <w:p w:rsidR="00963243" w:rsidRPr="000C22CF" w:rsidRDefault="000C22CF" w:rsidP="00CA1C10">
                      <w:pPr>
                        <w:pStyle w:val="Geenafstand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C22CF">
                        <w:rPr>
                          <w:sz w:val="28"/>
                          <w:szCs w:val="28"/>
                        </w:rPr>
                        <w:t>Maandag</w:t>
                      </w:r>
                      <w:r w:rsidR="00963243" w:rsidRPr="000C22CF">
                        <w:rPr>
                          <w:sz w:val="28"/>
                          <w:szCs w:val="28"/>
                        </w:rPr>
                        <w:t xml:space="preserve"> 23 maart 20</w:t>
                      </w:r>
                      <w:r w:rsidRPr="000C22CF">
                        <w:rPr>
                          <w:sz w:val="28"/>
                          <w:szCs w:val="28"/>
                        </w:rPr>
                        <w:t>20</w:t>
                      </w:r>
                    </w:p>
                    <w:p w:rsidR="00CA1C10" w:rsidRPr="000C22CF" w:rsidRDefault="00126F5E" w:rsidP="00CA1C10">
                      <w:pPr>
                        <w:pStyle w:val="Geenafstand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17.30-20.30</w:t>
                      </w:r>
                      <w:r w:rsidR="00963243" w:rsidRPr="000C22CF">
                        <w:rPr>
                          <w:sz w:val="28"/>
                          <w:szCs w:val="28"/>
                        </w:rPr>
                        <w:t xml:space="preserve"> uur</w:t>
                      </w:r>
                    </w:p>
                    <w:p w:rsidR="000C22CF" w:rsidRDefault="000C22CF" w:rsidP="00CA1C10">
                      <w:pPr>
                        <w:pStyle w:val="Geenafstand"/>
                        <w:jc w:val="center"/>
                      </w:pPr>
                    </w:p>
                    <w:p w:rsidR="00963243" w:rsidRPr="000C22CF" w:rsidRDefault="00963243" w:rsidP="00CA1C10">
                      <w:pPr>
                        <w:pStyle w:val="Geenafstand"/>
                        <w:jc w:val="center"/>
                      </w:pPr>
                      <w:r w:rsidRPr="000C22CF">
                        <w:t xml:space="preserve">Careyn </w:t>
                      </w:r>
                      <w:proofErr w:type="spellStart"/>
                      <w:r w:rsidRPr="000C22CF">
                        <w:t>Maria-Oord</w:t>
                      </w:r>
                      <w:proofErr w:type="spellEnd"/>
                    </w:p>
                    <w:p w:rsidR="00963243" w:rsidRPr="000C22CF" w:rsidRDefault="000C22CF" w:rsidP="00CA1C10">
                      <w:pPr>
                        <w:pStyle w:val="Geenafstand"/>
                        <w:jc w:val="center"/>
                      </w:pPr>
                      <w:r>
                        <w:t xml:space="preserve">Herenweg 69 </w:t>
                      </w:r>
                      <w:r w:rsidR="00963243" w:rsidRPr="000C22CF">
                        <w:t xml:space="preserve">Vinkeveen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4D55FA" wp14:editId="62E84B48">
                <wp:simplePos x="0" y="0"/>
                <wp:positionH relativeFrom="column">
                  <wp:posOffset>-438785</wp:posOffset>
                </wp:positionH>
                <wp:positionV relativeFrom="paragraph">
                  <wp:posOffset>83185</wp:posOffset>
                </wp:positionV>
                <wp:extent cx="2567305" cy="1513840"/>
                <wp:effectExtent l="0" t="0" r="23495" b="10160"/>
                <wp:wrapNone/>
                <wp:docPr id="6" name="Ova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567305" cy="1513840"/>
                        </a:xfrm>
                        <a:prstGeom prst="ellipse">
                          <a:avLst/>
                        </a:prstGeom>
                        <a:solidFill>
                          <a:srgbClr val="DD4814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6" o:spid="_x0000_s1026" style="position:absolute;margin-left:-34.55pt;margin-top:6.55pt;width:202.15pt;height:11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" fillcolor="#dd4814" strokecolor="white" strokeweight="2pt">
                <o:lock v:ext="edit" aspectratio="t" verticies="t" text="t" shapetype="t"/>
              </v:oval>
            </w:pict>
          </mc:Fallback>
        </mc:AlternateContent>
      </w:r>
    </w:p>
    <w:p w:rsidR="00EE3503" w:rsidRDefault="00EE3503" w:rsidP="00963243">
      <w:pPr>
        <w:tabs>
          <w:tab w:val="left" w:pos="3165"/>
        </w:tabs>
      </w:pPr>
    </w:p>
    <w:p w:rsidR="00093593" w:rsidRDefault="00093593" w:rsidP="00963243">
      <w:pPr>
        <w:tabs>
          <w:tab w:val="left" w:pos="3165"/>
        </w:tabs>
      </w:pPr>
    </w:p>
    <w:p w:rsidR="00093593" w:rsidRDefault="00093593" w:rsidP="00963243">
      <w:pPr>
        <w:tabs>
          <w:tab w:val="left" w:pos="3165"/>
        </w:tabs>
      </w:pPr>
    </w:p>
    <w:p w:rsidR="00093593" w:rsidRDefault="00093593" w:rsidP="00963243">
      <w:pPr>
        <w:tabs>
          <w:tab w:val="left" w:pos="3165"/>
        </w:tabs>
      </w:pPr>
    </w:p>
    <w:p w:rsidR="00093593" w:rsidRDefault="00093593" w:rsidP="00963243">
      <w:pPr>
        <w:tabs>
          <w:tab w:val="left" w:pos="3165"/>
        </w:tabs>
      </w:pPr>
    </w:p>
    <w:p w:rsidR="00093593" w:rsidRDefault="00093593" w:rsidP="00963243">
      <w:pPr>
        <w:tabs>
          <w:tab w:val="left" w:pos="3165"/>
        </w:tabs>
      </w:pPr>
    </w:p>
    <w:p w:rsidR="00093593" w:rsidRDefault="00093593" w:rsidP="00963243">
      <w:pPr>
        <w:tabs>
          <w:tab w:val="left" w:pos="3165"/>
        </w:tabs>
      </w:pPr>
    </w:p>
    <w:p w:rsidR="00093593" w:rsidRDefault="00093593" w:rsidP="00963243">
      <w:pPr>
        <w:tabs>
          <w:tab w:val="left" w:pos="3165"/>
        </w:tabs>
      </w:pPr>
    </w:p>
    <w:p w:rsidR="00093593" w:rsidRPr="00963243" w:rsidRDefault="00126F5E" w:rsidP="00963243">
      <w:pPr>
        <w:tabs>
          <w:tab w:val="left" w:pos="3165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7DBA55" wp14:editId="30623E60">
                <wp:simplePos x="0" y="0"/>
                <wp:positionH relativeFrom="column">
                  <wp:posOffset>-435430</wp:posOffset>
                </wp:positionH>
                <wp:positionV relativeFrom="paragraph">
                  <wp:posOffset>1587137</wp:posOffset>
                </wp:positionV>
                <wp:extent cx="2685143" cy="1330325"/>
                <wp:effectExtent l="0" t="0" r="0" b="3175"/>
                <wp:wrapNone/>
                <wp:docPr id="1" name="Tekstva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685143" cy="133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F5E" w:rsidRDefault="00921EC4" w:rsidP="00093593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 w:rsidRPr="00126F5E">
                              <w:rPr>
                                <w:sz w:val="24"/>
                                <w:szCs w:val="24"/>
                              </w:rPr>
                              <w:t xml:space="preserve">Sprekers en forumleden: </w:t>
                            </w:r>
                          </w:p>
                          <w:p w:rsidR="00126F5E" w:rsidRDefault="00126F5E" w:rsidP="00093593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21EC4" w:rsidRPr="00126F5E" w:rsidRDefault="00126F5E" w:rsidP="00093593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921EC4" w:rsidRPr="00126F5E">
                              <w:rPr>
                                <w:sz w:val="24"/>
                                <w:szCs w:val="24"/>
                              </w:rPr>
                              <w:t>pecialisten ouderen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geneeskunde,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921EC4" w:rsidRPr="00126F5E">
                              <w:rPr>
                                <w:sz w:val="24"/>
                                <w:szCs w:val="24"/>
                              </w:rPr>
                              <w:t>ase-managers</w:t>
                            </w:r>
                            <w:proofErr w:type="spellEnd"/>
                            <w:r w:rsidR="00921EC4" w:rsidRPr="00126F5E">
                              <w:rPr>
                                <w:sz w:val="24"/>
                                <w:szCs w:val="24"/>
                              </w:rPr>
                              <w:t xml:space="preserve"> dementie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P</w:t>
                            </w:r>
                            <w:r w:rsidR="00921EC4" w:rsidRPr="00126F5E">
                              <w:rPr>
                                <w:sz w:val="24"/>
                                <w:szCs w:val="24"/>
                              </w:rPr>
                              <w:t xml:space="preserve">aramedici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en Zorgbemiddeling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3" o:spid="_x0000_s1028" type="#_x0000_t202" style="position:absolute;margin-left:-34.3pt;margin-top:124.95pt;width:211.45pt;height:10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" filled="f" stroked="f" strokeweight=".5pt">
                <o:lock v:ext="edit" aspectratio="t" verticies="t" text="t" shapetype="t"/>
                <v:textbox>
                  <w:txbxContent>
                    <w:p w:rsidR="00126F5E" w:rsidRDefault="00921EC4" w:rsidP="00093593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 w:rsidRPr="00126F5E">
                        <w:rPr>
                          <w:sz w:val="24"/>
                          <w:szCs w:val="24"/>
                        </w:rPr>
                        <w:t xml:space="preserve">Sprekers en forumleden: </w:t>
                      </w:r>
                    </w:p>
                    <w:p w:rsidR="00126F5E" w:rsidRDefault="00126F5E" w:rsidP="00093593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:rsidR="00921EC4" w:rsidRPr="00126F5E" w:rsidRDefault="00126F5E" w:rsidP="00093593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="00921EC4" w:rsidRPr="00126F5E">
                        <w:rPr>
                          <w:sz w:val="24"/>
                          <w:szCs w:val="24"/>
                        </w:rPr>
                        <w:t>pecialisten ouderen</w:t>
                      </w:r>
                      <w:r>
                        <w:rPr>
                          <w:sz w:val="24"/>
                          <w:szCs w:val="24"/>
                        </w:rPr>
                        <w:t xml:space="preserve">geneeskunde,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="00921EC4" w:rsidRPr="00126F5E">
                        <w:rPr>
                          <w:sz w:val="24"/>
                          <w:szCs w:val="24"/>
                        </w:rPr>
                        <w:t>ase-managers</w:t>
                      </w:r>
                      <w:proofErr w:type="spellEnd"/>
                      <w:r w:rsidR="00921EC4" w:rsidRPr="00126F5E">
                        <w:rPr>
                          <w:sz w:val="24"/>
                          <w:szCs w:val="24"/>
                        </w:rPr>
                        <w:t xml:space="preserve"> dementie</w:t>
                      </w:r>
                      <w:r>
                        <w:rPr>
                          <w:sz w:val="24"/>
                          <w:szCs w:val="24"/>
                        </w:rPr>
                        <w:t>, P</w:t>
                      </w:r>
                      <w:r w:rsidR="00921EC4" w:rsidRPr="00126F5E">
                        <w:rPr>
                          <w:sz w:val="24"/>
                          <w:szCs w:val="24"/>
                        </w:rPr>
                        <w:t xml:space="preserve">aramedici </w:t>
                      </w:r>
                      <w:r>
                        <w:rPr>
                          <w:sz w:val="24"/>
                          <w:szCs w:val="24"/>
                        </w:rPr>
                        <w:t>en Zorgbemiddeling</w:t>
                      </w:r>
                    </w:p>
                  </w:txbxContent>
                </v:textbox>
              </v:shape>
            </w:pict>
          </mc:Fallback>
        </mc:AlternateContent>
      </w:r>
      <w:r w:rsidR="00921EC4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9B15E" wp14:editId="28C63220">
                <wp:simplePos x="0" y="0"/>
                <wp:positionH relativeFrom="column">
                  <wp:posOffset>3120390</wp:posOffset>
                </wp:positionH>
                <wp:positionV relativeFrom="paragraph">
                  <wp:posOffset>1586865</wp:posOffset>
                </wp:positionV>
                <wp:extent cx="2837180" cy="1580515"/>
                <wp:effectExtent l="0" t="0" r="0" b="635"/>
                <wp:wrapNone/>
                <wp:docPr id="2" name="Tekstva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837180" cy="158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F5E" w:rsidRDefault="00126F5E" w:rsidP="00093593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Aanmelden is kosteloos:</w:t>
                            </w:r>
                          </w:p>
                          <w:p w:rsidR="00126F5E" w:rsidRDefault="00126F5E" w:rsidP="00093593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26F5E" w:rsidRDefault="00126F5E" w:rsidP="00093593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Pr="00E458B2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artseneerstelijnmariaoord@careyn.nl</w:t>
                              </w:r>
                            </w:hyperlink>
                          </w:p>
                          <w:p w:rsidR="00126F5E" w:rsidRDefault="00126F5E" w:rsidP="00093593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26F5E" w:rsidRDefault="00126F5E" w:rsidP="00093593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 kunt uw </w:t>
                            </w:r>
                            <w:r w:rsidR="007D4FA4">
                              <w:rPr>
                                <w:sz w:val="24"/>
                                <w:szCs w:val="24"/>
                              </w:rPr>
                              <w:t>forumvragen e-mailen</w:t>
                            </w:r>
                            <w:r w:rsidR="00EF114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F114E" w:rsidRDefault="00EF114E" w:rsidP="00093593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F114E" w:rsidRPr="00F34352" w:rsidRDefault="00EF114E" w:rsidP="00093593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Accreditatie is aangevraagd bij ABC1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4" o:spid="_x0000_s1029" type="#_x0000_t202" style="position:absolute;margin-left:245.7pt;margin-top:124.95pt;width:223.4pt;height:1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" filled="f" stroked="f" strokeweight=".5pt">
                <o:lock v:ext="edit" aspectratio="t" verticies="t" text="t" shapetype="t"/>
                <v:textbox>
                  <w:txbxContent>
                    <w:p w:rsidR="00126F5E" w:rsidRDefault="00126F5E" w:rsidP="00093593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Aanmelden is kosteloos:</w:t>
                      </w:r>
                    </w:p>
                    <w:p w:rsidR="00126F5E" w:rsidRDefault="00126F5E" w:rsidP="00093593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:rsidR="00126F5E" w:rsidRDefault="00126F5E" w:rsidP="00093593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hyperlink r:id="rId10" w:history="1">
                        <w:r w:rsidRPr="00E458B2">
                          <w:rPr>
                            <w:rStyle w:val="Hyperlink"/>
                            <w:sz w:val="24"/>
                            <w:szCs w:val="24"/>
                          </w:rPr>
                          <w:t>artseneerstelijnmariaoord@careyn.nl</w:t>
                        </w:r>
                      </w:hyperlink>
                    </w:p>
                    <w:p w:rsidR="00126F5E" w:rsidRDefault="00126F5E" w:rsidP="00093593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:rsidR="00126F5E" w:rsidRDefault="00126F5E" w:rsidP="00093593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 kunt uw </w:t>
                      </w:r>
                      <w:r w:rsidR="007D4FA4">
                        <w:rPr>
                          <w:sz w:val="24"/>
                          <w:szCs w:val="24"/>
                        </w:rPr>
                        <w:t>forumvragen e-mailen</w:t>
                      </w:r>
                      <w:r w:rsidR="00EF114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EF114E" w:rsidRDefault="00EF114E" w:rsidP="00093593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:rsidR="00EF114E" w:rsidRPr="00F34352" w:rsidRDefault="00EF114E" w:rsidP="00093593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Accreditatie is aangevraagd bij ABC1</w:t>
                      </w:r>
                    </w:p>
                  </w:txbxContent>
                </v:textbox>
              </v:shape>
            </w:pict>
          </mc:Fallback>
        </mc:AlternateContent>
      </w:r>
      <w:r w:rsidR="00840643">
        <w:t xml:space="preserve"> </w:t>
      </w:r>
    </w:p>
    <w:sectPr w:rsidR="00093593" w:rsidRPr="0096324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CF" w:rsidRDefault="009E4CCF" w:rsidP="00093593">
      <w:pPr>
        <w:spacing w:after="0" w:line="240" w:lineRule="auto"/>
      </w:pPr>
      <w:r>
        <w:separator/>
      </w:r>
    </w:p>
  </w:endnote>
  <w:endnote w:type="continuationSeparator" w:id="0">
    <w:p w:rsidR="009E4CCF" w:rsidRDefault="009E4CCF" w:rsidP="0009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93" w:rsidRDefault="00093593" w:rsidP="00093593">
    <w:pPr>
      <w:pStyle w:val="Voettekst"/>
      <w:jc w:val="right"/>
    </w:pPr>
  </w:p>
  <w:p w:rsidR="00093593" w:rsidRDefault="0009359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CF" w:rsidRDefault="009E4CCF" w:rsidP="00093593">
      <w:pPr>
        <w:spacing w:after="0" w:line="240" w:lineRule="auto"/>
      </w:pPr>
      <w:r>
        <w:separator/>
      </w:r>
    </w:p>
  </w:footnote>
  <w:footnote w:type="continuationSeparator" w:id="0">
    <w:p w:rsidR="009E4CCF" w:rsidRDefault="009E4CCF" w:rsidP="00093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FE"/>
    <w:rsid w:val="000460BF"/>
    <w:rsid w:val="000474D6"/>
    <w:rsid w:val="00093593"/>
    <w:rsid w:val="000C22CF"/>
    <w:rsid w:val="000E3F1D"/>
    <w:rsid w:val="00126F5E"/>
    <w:rsid w:val="00150488"/>
    <w:rsid w:val="00176C1F"/>
    <w:rsid w:val="00210003"/>
    <w:rsid w:val="00240F19"/>
    <w:rsid w:val="00284EDE"/>
    <w:rsid w:val="002900D7"/>
    <w:rsid w:val="002D7934"/>
    <w:rsid w:val="00461304"/>
    <w:rsid w:val="004E4E26"/>
    <w:rsid w:val="006F08EE"/>
    <w:rsid w:val="007237C4"/>
    <w:rsid w:val="0078777C"/>
    <w:rsid w:val="007D4FA4"/>
    <w:rsid w:val="00840643"/>
    <w:rsid w:val="00865338"/>
    <w:rsid w:val="00874DC4"/>
    <w:rsid w:val="009106FE"/>
    <w:rsid w:val="00921EC4"/>
    <w:rsid w:val="00963243"/>
    <w:rsid w:val="009D78B6"/>
    <w:rsid w:val="009E4CCF"/>
    <w:rsid w:val="00A82151"/>
    <w:rsid w:val="00B22563"/>
    <w:rsid w:val="00C022FF"/>
    <w:rsid w:val="00CA1C10"/>
    <w:rsid w:val="00D15AF0"/>
    <w:rsid w:val="00D6180F"/>
    <w:rsid w:val="00DD5F55"/>
    <w:rsid w:val="00E62D91"/>
    <w:rsid w:val="00EE3503"/>
    <w:rsid w:val="00EF114E"/>
    <w:rsid w:val="00F266E3"/>
    <w:rsid w:val="00F34352"/>
    <w:rsid w:val="00F4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Calibri" w:hAnsi="Trebuchet MS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6324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1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106FE"/>
    <w:rPr>
      <w:rFonts w:ascii="Tahoma" w:hAnsi="Tahoma" w:cs="Tahoma"/>
      <w:sz w:val="16"/>
      <w:szCs w:val="16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9106F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9106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Titelvanboek">
    <w:name w:val="Book Title"/>
    <w:uiPriority w:val="33"/>
    <w:qFormat/>
    <w:rsid w:val="00963243"/>
    <w:rPr>
      <w:b/>
      <w:bCs/>
      <w:smallCaps/>
      <w:spacing w:val="5"/>
    </w:rPr>
  </w:style>
  <w:style w:type="character" w:customStyle="1" w:styleId="Kop2Char">
    <w:name w:val="Kop 2 Char"/>
    <w:link w:val="Kop2"/>
    <w:uiPriority w:val="9"/>
    <w:rsid w:val="00963243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Geenafstand">
    <w:name w:val="No Spacing"/>
    <w:uiPriority w:val="1"/>
    <w:qFormat/>
    <w:rsid w:val="00CA1C10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09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093593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9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093593"/>
    <w:rPr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126F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Calibri" w:hAnsi="Trebuchet MS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6324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1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106FE"/>
    <w:rPr>
      <w:rFonts w:ascii="Tahoma" w:hAnsi="Tahoma" w:cs="Tahoma"/>
      <w:sz w:val="16"/>
      <w:szCs w:val="16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9106F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9106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Titelvanboek">
    <w:name w:val="Book Title"/>
    <w:uiPriority w:val="33"/>
    <w:qFormat/>
    <w:rsid w:val="00963243"/>
    <w:rPr>
      <w:b/>
      <w:bCs/>
      <w:smallCaps/>
      <w:spacing w:val="5"/>
    </w:rPr>
  </w:style>
  <w:style w:type="character" w:customStyle="1" w:styleId="Kop2Char">
    <w:name w:val="Kop 2 Char"/>
    <w:link w:val="Kop2"/>
    <w:uiPriority w:val="9"/>
    <w:rsid w:val="00963243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Geenafstand">
    <w:name w:val="No Spacing"/>
    <w:uiPriority w:val="1"/>
    <w:qFormat/>
    <w:rsid w:val="00CA1C10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09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093593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9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093593"/>
    <w:rPr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126F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rtseneerstelijnmariaoord@careyn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seneerstelijnmariaoord@carey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F20D3-8C73-4447-991A-170B97BD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8EEA9635</Template>
  <TotalTime>115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Careyn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Burck, Isette du</dc:creator>
  <cp:lastModifiedBy>Bakker-van Faassen, Ineke</cp:lastModifiedBy>
  <cp:revision>5</cp:revision>
  <cp:lastPrinted>2020-01-09T13:25:00Z</cp:lastPrinted>
  <dcterms:created xsi:type="dcterms:W3CDTF">2020-01-09T12:58:00Z</dcterms:created>
  <dcterms:modified xsi:type="dcterms:W3CDTF">2020-01-09T15:02:00Z</dcterms:modified>
</cp:coreProperties>
</file>